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78" w:rsidRPr="0059433C" w:rsidRDefault="00B06E78" w:rsidP="00594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9433C">
        <w:rPr>
          <w:rFonts w:ascii="Times New Roman" w:hAnsi="Times New Roman"/>
          <w:sz w:val="24"/>
          <w:szCs w:val="24"/>
        </w:rPr>
        <w:t xml:space="preserve">                                                       Утверждаю:</w:t>
      </w:r>
    </w:p>
    <w:p w:rsidR="00B06E78" w:rsidRPr="0059433C" w:rsidRDefault="00B06E78" w:rsidP="00594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9433C">
        <w:rPr>
          <w:rFonts w:ascii="Times New Roman" w:hAnsi="Times New Roman"/>
          <w:sz w:val="24"/>
          <w:szCs w:val="24"/>
        </w:rPr>
        <w:t xml:space="preserve">Заведующий МКДОУ детский сад «им.1 Мая»      </w:t>
      </w:r>
    </w:p>
    <w:p w:rsidR="00B06E78" w:rsidRPr="0059433C" w:rsidRDefault="00B06E78" w:rsidP="00594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9433C">
        <w:rPr>
          <w:rFonts w:ascii="Times New Roman" w:hAnsi="Times New Roman"/>
          <w:sz w:val="24"/>
          <w:szCs w:val="24"/>
        </w:rPr>
        <w:t>Н.Г.Палицына</w:t>
      </w:r>
    </w:p>
    <w:p w:rsidR="00B06E78" w:rsidRPr="0059433C" w:rsidRDefault="00B06E78" w:rsidP="00594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9433C">
        <w:rPr>
          <w:rFonts w:ascii="Times New Roman" w:hAnsi="Times New Roman"/>
          <w:sz w:val="24"/>
          <w:szCs w:val="24"/>
        </w:rPr>
        <w:t>Приказ № 22 от 22 августа 2013 года</w:t>
      </w:r>
    </w:p>
    <w:p w:rsidR="00B06E78" w:rsidRPr="0059433C" w:rsidRDefault="00B06E78" w:rsidP="00CD374D">
      <w:pPr>
        <w:jc w:val="center"/>
        <w:rPr>
          <w:b/>
        </w:rPr>
      </w:pPr>
    </w:p>
    <w:p w:rsidR="00B06E78" w:rsidRPr="0059433C" w:rsidRDefault="00B06E78" w:rsidP="00CD374D">
      <w:pPr>
        <w:jc w:val="center"/>
        <w:rPr>
          <w:rFonts w:ascii="Times New Roman" w:hAnsi="Times New Roman"/>
          <w:b/>
        </w:rPr>
      </w:pPr>
      <w:r w:rsidRPr="0059433C">
        <w:rPr>
          <w:rFonts w:ascii="Times New Roman" w:hAnsi="Times New Roman"/>
          <w:b/>
        </w:rPr>
        <w:t>Перечень основных видов организованной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694"/>
        <w:gridCol w:w="2693"/>
        <w:gridCol w:w="2693"/>
        <w:gridCol w:w="2693"/>
        <w:gridCol w:w="2771"/>
      </w:tblGrid>
      <w:tr w:rsidR="00B06E78" w:rsidRPr="0059433C" w:rsidTr="006F0098">
        <w:tc>
          <w:tcPr>
            <w:tcW w:w="1242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06E78" w:rsidRPr="0059433C" w:rsidRDefault="00B06E78" w:rsidP="006F0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 мл. группа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 мл. группа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771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Подготовительная гр.</w:t>
            </w:r>
          </w:p>
        </w:tc>
      </w:tr>
      <w:tr w:rsidR="00B06E78" w:rsidRPr="0059433C" w:rsidTr="006F0098">
        <w:tc>
          <w:tcPr>
            <w:tcW w:w="1242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Понед-к</w:t>
            </w:r>
          </w:p>
        </w:tc>
        <w:tc>
          <w:tcPr>
            <w:tcW w:w="2694" w:type="dxa"/>
          </w:tcPr>
          <w:p w:rsidR="00B06E78" w:rsidRPr="0059433C" w:rsidRDefault="00B06E78" w:rsidP="006F00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Познание</w:t>
            </w:r>
          </w:p>
          <w:p w:rsidR="00B06E78" w:rsidRPr="0059433C" w:rsidRDefault="00B06E78" w:rsidP="006F00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1.Художественное     творчество (рисование)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 Физическая культура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1.Художественное творчество (рисование)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 Физическая культура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1.Чтение художественной литературы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 Физическая культура</w:t>
            </w:r>
          </w:p>
        </w:tc>
        <w:tc>
          <w:tcPr>
            <w:tcW w:w="2771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1.Коммуникация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2.Худож. творчество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(лепка/аппликация)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3.Физическая культура</w:t>
            </w:r>
          </w:p>
        </w:tc>
      </w:tr>
      <w:tr w:rsidR="00B06E78" w:rsidRPr="0059433C" w:rsidTr="006F0098">
        <w:tc>
          <w:tcPr>
            <w:tcW w:w="1242" w:type="dxa"/>
          </w:tcPr>
          <w:p w:rsidR="00B06E78" w:rsidRPr="0059433C" w:rsidRDefault="00B06E78" w:rsidP="006F0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694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 xml:space="preserve">      1.Коммуникация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 xml:space="preserve">      2.Музыка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 Коммуникация.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 xml:space="preserve">   Чтение художественной литературы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2.Музыка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 xml:space="preserve">1. Коммуникация. 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Чтение художественной литературы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2.Музыка</w:t>
            </w:r>
          </w:p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1.Познание (ФЭМП)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2.Художественное творчество (рисование)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3.Музыка</w:t>
            </w:r>
          </w:p>
        </w:tc>
        <w:tc>
          <w:tcPr>
            <w:tcW w:w="2771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1.Познание (ФЭМП)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2.Худож. творчество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(рисование)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3.Музыка</w:t>
            </w:r>
          </w:p>
        </w:tc>
      </w:tr>
      <w:tr w:rsidR="00B06E78" w:rsidRPr="0059433C" w:rsidTr="006F0098">
        <w:tc>
          <w:tcPr>
            <w:tcW w:w="1242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Среда</w:t>
            </w:r>
          </w:p>
        </w:tc>
        <w:tc>
          <w:tcPr>
            <w:tcW w:w="2694" w:type="dxa"/>
          </w:tcPr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1.Художественное творчество (рисование)</w:t>
            </w:r>
          </w:p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 Физическая культура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1.Познание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2.Физическая культура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1.Познание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2.Физическая культура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1.Познание (позн.- исслед. и конструктивная д-ть)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2.Коммуникация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3.Физическая культура</w:t>
            </w:r>
          </w:p>
        </w:tc>
        <w:tc>
          <w:tcPr>
            <w:tcW w:w="2771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1.Познание (форм-е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целостной картины мира)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2.Чтение художеств.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литературы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3.Физическая культура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6E78" w:rsidRPr="0059433C" w:rsidTr="006F0098">
        <w:tc>
          <w:tcPr>
            <w:tcW w:w="1242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Четверг</w:t>
            </w:r>
          </w:p>
        </w:tc>
        <w:tc>
          <w:tcPr>
            <w:tcW w:w="2694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 xml:space="preserve">     1.Чтение  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 xml:space="preserve">      худож. лит- ры           </w:t>
            </w:r>
          </w:p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2.Музыка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1.Познание</w:t>
            </w:r>
          </w:p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 Музыка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 Познание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2.Музыка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1.Познание (форм-е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целостной картины мира)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2.Худож. творчество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(рисование)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3.Музыка</w:t>
            </w:r>
          </w:p>
        </w:tc>
        <w:tc>
          <w:tcPr>
            <w:tcW w:w="2771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1.Познание (ФЭМП)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2.Худож. творчество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(рисование)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3.Музыка</w:t>
            </w:r>
          </w:p>
        </w:tc>
      </w:tr>
      <w:tr w:rsidR="00B06E78" w:rsidRPr="0059433C" w:rsidTr="006F0098">
        <w:tc>
          <w:tcPr>
            <w:tcW w:w="1242" w:type="dxa"/>
          </w:tcPr>
          <w:p w:rsidR="00B06E78" w:rsidRPr="0059433C" w:rsidRDefault="00B06E78" w:rsidP="006F0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Пятница</w:t>
            </w:r>
          </w:p>
        </w:tc>
        <w:tc>
          <w:tcPr>
            <w:tcW w:w="2694" w:type="dxa"/>
          </w:tcPr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1.Художественное творчество</w:t>
            </w:r>
          </w:p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(лепка)</w:t>
            </w:r>
          </w:p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2.Физическая культура</w:t>
            </w: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1.Художественное творчество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(лепка/аппликация)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2.Физическая культура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1.Художественное творчество</w:t>
            </w:r>
          </w:p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 xml:space="preserve"> (лепка/апплик.)</w:t>
            </w:r>
          </w:p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2.Физическая культура</w:t>
            </w:r>
          </w:p>
          <w:p w:rsidR="00B06E78" w:rsidRPr="0059433C" w:rsidRDefault="00B06E78" w:rsidP="006F00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1.Худож. творчество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(лепка/аппликация)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2.Физическая культура</w:t>
            </w:r>
          </w:p>
        </w:tc>
        <w:tc>
          <w:tcPr>
            <w:tcW w:w="2771" w:type="dxa"/>
          </w:tcPr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1.Познание (познават.-исследоват. и конструкт.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деятельность)</w:t>
            </w:r>
          </w:p>
          <w:p w:rsidR="00B06E78" w:rsidRPr="0059433C" w:rsidRDefault="00B06E78" w:rsidP="006F0098">
            <w:pPr>
              <w:spacing w:after="0" w:line="240" w:lineRule="auto"/>
              <w:rPr>
                <w:rFonts w:ascii="Times New Roman" w:hAnsi="Times New Roman"/>
              </w:rPr>
            </w:pPr>
            <w:r w:rsidRPr="0059433C">
              <w:rPr>
                <w:rFonts w:ascii="Times New Roman" w:hAnsi="Times New Roman"/>
              </w:rPr>
              <w:t>2.Физическая культура</w:t>
            </w:r>
          </w:p>
        </w:tc>
      </w:tr>
    </w:tbl>
    <w:p w:rsidR="00B06E78" w:rsidRPr="0059433C" w:rsidRDefault="00B06E78" w:rsidP="004D5B76">
      <w:pPr>
        <w:rPr>
          <w:rFonts w:ascii="Times New Roman" w:hAnsi="Times New Roman"/>
        </w:rPr>
      </w:pPr>
      <w:r w:rsidRPr="0059433C">
        <w:rPr>
          <w:rFonts w:ascii="Times New Roman" w:hAnsi="Times New Roman"/>
        </w:rPr>
        <w:t>Одно из трех физкультурных занятий в старшей и подготовительной группе круглогодично проводится на открытом воздухе.</w:t>
      </w:r>
    </w:p>
    <w:sectPr w:rsidR="00B06E78" w:rsidRPr="0059433C" w:rsidSect="0059433C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E78" w:rsidRDefault="00B06E78" w:rsidP="00302569">
      <w:pPr>
        <w:spacing w:after="0" w:line="240" w:lineRule="auto"/>
      </w:pPr>
      <w:r>
        <w:separator/>
      </w:r>
    </w:p>
  </w:endnote>
  <w:endnote w:type="continuationSeparator" w:id="1">
    <w:p w:rsidR="00B06E78" w:rsidRDefault="00B06E78" w:rsidP="0030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E78" w:rsidRDefault="00B06E78" w:rsidP="00302569">
      <w:pPr>
        <w:spacing w:after="0" w:line="240" w:lineRule="auto"/>
      </w:pPr>
      <w:r>
        <w:separator/>
      </w:r>
    </w:p>
  </w:footnote>
  <w:footnote w:type="continuationSeparator" w:id="1">
    <w:p w:rsidR="00B06E78" w:rsidRDefault="00B06E78" w:rsidP="0030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1660"/>
    <w:multiLevelType w:val="hybridMultilevel"/>
    <w:tmpl w:val="FD62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C19BD"/>
    <w:multiLevelType w:val="hybridMultilevel"/>
    <w:tmpl w:val="120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B11B8"/>
    <w:multiLevelType w:val="hybridMultilevel"/>
    <w:tmpl w:val="6F94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AD57CB"/>
    <w:multiLevelType w:val="hybridMultilevel"/>
    <w:tmpl w:val="AEF43C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F100CB1"/>
    <w:multiLevelType w:val="hybridMultilevel"/>
    <w:tmpl w:val="896E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902A0D"/>
    <w:multiLevelType w:val="hybridMultilevel"/>
    <w:tmpl w:val="2344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672BBA"/>
    <w:multiLevelType w:val="hybridMultilevel"/>
    <w:tmpl w:val="5112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123418"/>
    <w:multiLevelType w:val="hybridMultilevel"/>
    <w:tmpl w:val="637C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73375C"/>
    <w:multiLevelType w:val="hybridMultilevel"/>
    <w:tmpl w:val="19C6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46007"/>
    <w:multiLevelType w:val="hybridMultilevel"/>
    <w:tmpl w:val="42DA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43477C"/>
    <w:multiLevelType w:val="hybridMultilevel"/>
    <w:tmpl w:val="E1AC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74D"/>
    <w:rsid w:val="00091F61"/>
    <w:rsid w:val="001C698C"/>
    <w:rsid w:val="00302569"/>
    <w:rsid w:val="004D5B76"/>
    <w:rsid w:val="0059433C"/>
    <w:rsid w:val="005F32D7"/>
    <w:rsid w:val="006806D2"/>
    <w:rsid w:val="006F0098"/>
    <w:rsid w:val="007701DF"/>
    <w:rsid w:val="008621F2"/>
    <w:rsid w:val="008875F2"/>
    <w:rsid w:val="009D5DDA"/>
    <w:rsid w:val="00B06E78"/>
    <w:rsid w:val="00CD374D"/>
    <w:rsid w:val="00D207C9"/>
    <w:rsid w:val="00EA1DB7"/>
    <w:rsid w:val="00FB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37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3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0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56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0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5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290</Words>
  <Characters>1654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2012-05-19T11:00:00Z</dcterms:created>
  <dcterms:modified xsi:type="dcterms:W3CDTF">2013-11-14T04:06:00Z</dcterms:modified>
</cp:coreProperties>
</file>